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2BF" w:rsidRDefault="008552BF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Katalogstatus – vejledning i at lave udtræk </w:t>
      </w:r>
      <w:r w:rsidR="007003C7">
        <w:rPr>
          <w:rFonts w:asciiTheme="minorHAnsi" w:hAnsiTheme="minorHAnsi"/>
          <w:sz w:val="28"/>
          <w:szCs w:val="28"/>
        </w:rPr>
        <w:t>af materiale under indkøb</w:t>
      </w:r>
    </w:p>
    <w:p w:rsidR="008552BF" w:rsidRPr="008552BF" w:rsidRDefault="003865C5" w:rsidP="003865C5">
      <w:pPr>
        <w:rPr>
          <w:rFonts w:asciiTheme="minorHAnsi" w:hAnsiTheme="minorHAnsi"/>
        </w:rPr>
      </w:pPr>
      <w:r>
        <w:rPr>
          <w:rFonts w:asciiTheme="minorHAnsi" w:hAnsiTheme="minorHAnsi"/>
        </w:rPr>
        <w:t>Vers. 1, 7.11.2016/ck,ln,msh</w:t>
      </w:r>
      <w:bookmarkStart w:id="0" w:name="_GoBack"/>
      <w:bookmarkEnd w:id="0"/>
    </w:p>
    <w:p w:rsidR="008552BF" w:rsidRDefault="008552BF">
      <w:pPr>
        <w:rPr>
          <w:rFonts w:asciiTheme="minorHAnsi" w:hAnsiTheme="minorHAnsi"/>
          <w:sz w:val="22"/>
          <w:szCs w:val="22"/>
        </w:rPr>
      </w:pPr>
    </w:p>
    <w:p w:rsidR="008552BF" w:rsidRDefault="008552BF">
      <w:pPr>
        <w:rPr>
          <w:rFonts w:asciiTheme="minorHAnsi" w:hAnsiTheme="minorHAnsi"/>
          <w:sz w:val="22"/>
          <w:szCs w:val="22"/>
        </w:rPr>
      </w:pPr>
    </w:p>
    <w:p w:rsidR="007003C7" w:rsidRDefault="007003C7" w:rsidP="008552B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Via fanebladet</w:t>
      </w:r>
      <w:r w:rsidR="008552BF">
        <w:rPr>
          <w:rFonts w:asciiTheme="minorHAnsi" w:hAnsiTheme="minorHAnsi"/>
          <w:sz w:val="22"/>
          <w:szCs w:val="22"/>
        </w:rPr>
        <w:t xml:space="preserve"> ”Udtræk af rapporter” i Katalogstatus er det muligt at lave </w:t>
      </w:r>
      <w:r w:rsidR="00C0549B">
        <w:rPr>
          <w:rFonts w:asciiTheme="minorHAnsi" w:hAnsiTheme="minorHAnsi"/>
          <w:sz w:val="22"/>
          <w:szCs w:val="22"/>
        </w:rPr>
        <w:t>oversigter over</w:t>
      </w:r>
      <w:r>
        <w:rPr>
          <w:rFonts w:asciiTheme="minorHAnsi" w:hAnsiTheme="minorHAnsi"/>
          <w:sz w:val="22"/>
          <w:szCs w:val="22"/>
        </w:rPr>
        <w:t xml:space="preserve"> materialer</w:t>
      </w:r>
      <w:r w:rsidR="008552BF">
        <w:rPr>
          <w:rFonts w:asciiTheme="minorHAnsi" w:hAnsiTheme="minorHAnsi"/>
          <w:sz w:val="22"/>
          <w:szCs w:val="22"/>
        </w:rPr>
        <w:t xml:space="preserve"> under indkøb. </w:t>
      </w:r>
    </w:p>
    <w:p w:rsidR="007003C7" w:rsidRDefault="007003C7" w:rsidP="008552BF">
      <w:pPr>
        <w:rPr>
          <w:rFonts w:asciiTheme="minorHAnsi" w:hAnsiTheme="minorHAnsi"/>
          <w:sz w:val="22"/>
          <w:szCs w:val="22"/>
        </w:rPr>
      </w:pPr>
    </w:p>
    <w:p w:rsidR="008552BF" w:rsidRDefault="008552BF" w:rsidP="008552B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Der kan laves udtræk på processtatus </w:t>
      </w:r>
      <w:r w:rsidR="007003C7">
        <w:rPr>
          <w:rFonts w:asciiTheme="minorHAnsi" w:hAnsiTheme="minorHAnsi"/>
          <w:sz w:val="22"/>
          <w:szCs w:val="22"/>
        </w:rPr>
        <w:t>'</w:t>
      </w:r>
      <w:r>
        <w:rPr>
          <w:rFonts w:asciiTheme="minorHAnsi" w:hAnsiTheme="minorHAnsi"/>
          <w:sz w:val="22"/>
          <w:szCs w:val="22"/>
        </w:rPr>
        <w:t>AN</w:t>
      </w:r>
      <w:r w:rsidR="007003C7">
        <w:rPr>
          <w:rFonts w:asciiTheme="minorHAnsi" w:hAnsiTheme="minorHAnsi"/>
          <w:sz w:val="22"/>
          <w:szCs w:val="22"/>
        </w:rPr>
        <w:t>'</w:t>
      </w:r>
      <w:r>
        <w:rPr>
          <w:rFonts w:asciiTheme="minorHAnsi" w:hAnsiTheme="minorHAnsi"/>
          <w:sz w:val="22"/>
          <w:szCs w:val="22"/>
        </w:rPr>
        <w:t xml:space="preserve"> </w:t>
      </w:r>
      <w:r w:rsidR="007003C7">
        <w:rPr>
          <w:rFonts w:asciiTheme="minorHAnsi" w:hAnsiTheme="minorHAnsi"/>
          <w:sz w:val="22"/>
          <w:szCs w:val="22"/>
        </w:rPr>
        <w:t xml:space="preserve">for bestillingsposter oprettet ved brug af HOL-poster </w:t>
      </w:r>
      <w:r>
        <w:rPr>
          <w:rFonts w:asciiTheme="minorHAnsi" w:hAnsiTheme="minorHAnsi"/>
          <w:sz w:val="22"/>
          <w:szCs w:val="22"/>
        </w:rPr>
        <w:t xml:space="preserve">eller </w:t>
      </w:r>
      <w:r w:rsidR="007003C7">
        <w:rPr>
          <w:rFonts w:asciiTheme="minorHAnsi" w:hAnsiTheme="minorHAnsi"/>
          <w:sz w:val="22"/>
          <w:szCs w:val="22"/>
        </w:rPr>
        <w:t>'</w:t>
      </w:r>
      <w:r>
        <w:rPr>
          <w:rFonts w:asciiTheme="minorHAnsi" w:hAnsiTheme="minorHAnsi"/>
          <w:sz w:val="22"/>
          <w:szCs w:val="22"/>
        </w:rPr>
        <w:t>OR</w:t>
      </w:r>
      <w:r w:rsidR="007003C7">
        <w:rPr>
          <w:rFonts w:asciiTheme="minorHAnsi" w:hAnsiTheme="minorHAnsi"/>
          <w:sz w:val="22"/>
          <w:szCs w:val="22"/>
        </w:rPr>
        <w:t xml:space="preserve">' for poster oprettet i </w:t>
      </w:r>
      <w:r>
        <w:rPr>
          <w:rFonts w:asciiTheme="minorHAnsi" w:hAnsiTheme="minorHAnsi"/>
          <w:sz w:val="22"/>
          <w:szCs w:val="22"/>
        </w:rPr>
        <w:t>accessionsmodulet.</w:t>
      </w:r>
    </w:p>
    <w:p w:rsidR="008552BF" w:rsidRPr="008552BF" w:rsidRDefault="008552BF" w:rsidP="008552BF">
      <w:pPr>
        <w:pStyle w:val="Listeafsnit"/>
        <w:rPr>
          <w:rFonts w:asciiTheme="minorHAnsi" w:hAnsiTheme="minorHAnsi"/>
          <w:sz w:val="22"/>
          <w:szCs w:val="22"/>
        </w:rPr>
      </w:pPr>
    </w:p>
    <w:p w:rsidR="008552BF" w:rsidRPr="008552BF" w:rsidRDefault="008552BF">
      <w:pPr>
        <w:rPr>
          <w:rFonts w:asciiTheme="minorHAnsi" w:hAnsiTheme="minorHAnsi"/>
          <w:sz w:val="22"/>
          <w:szCs w:val="22"/>
          <w:u w:val="single"/>
        </w:rPr>
      </w:pPr>
      <w:r w:rsidRPr="008552BF">
        <w:rPr>
          <w:rFonts w:asciiTheme="minorHAnsi" w:hAnsiTheme="minorHAnsi"/>
          <w:sz w:val="22"/>
          <w:szCs w:val="22"/>
          <w:u w:val="single"/>
        </w:rPr>
        <w:t>Under indkøb (processtatus AN</w:t>
      </w:r>
      <w:r w:rsidR="007003C7">
        <w:rPr>
          <w:rFonts w:asciiTheme="minorHAnsi" w:hAnsiTheme="minorHAnsi"/>
          <w:sz w:val="22"/>
          <w:szCs w:val="22"/>
          <w:u w:val="single"/>
        </w:rPr>
        <w:t xml:space="preserve"> eller OR</w:t>
      </w:r>
      <w:r w:rsidRPr="008552BF">
        <w:rPr>
          <w:rFonts w:asciiTheme="minorHAnsi" w:hAnsiTheme="minorHAnsi"/>
          <w:sz w:val="22"/>
          <w:szCs w:val="22"/>
          <w:u w:val="single"/>
        </w:rPr>
        <w:t>)</w:t>
      </w:r>
    </w:p>
    <w:p w:rsidR="008552BF" w:rsidRDefault="008552BF">
      <w:pPr>
        <w:rPr>
          <w:rFonts w:asciiTheme="minorHAnsi" w:hAnsiTheme="minorHAnsi"/>
          <w:sz w:val="22"/>
          <w:szCs w:val="22"/>
        </w:rPr>
      </w:pPr>
    </w:p>
    <w:p w:rsidR="008552BF" w:rsidRDefault="008552B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152400</wp:posOffset>
                </wp:positionV>
                <wp:extent cx="1381125" cy="1924050"/>
                <wp:effectExtent l="38100" t="0" r="28575" b="57150"/>
                <wp:wrapNone/>
                <wp:docPr id="4" name="Lige pilforbindel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1125" cy="1924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CAB14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4" o:spid="_x0000_s1026" type="#_x0000_t32" style="position:absolute;margin-left:205.05pt;margin-top:12pt;width:108.75pt;height:151.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1908810</wp:posOffset>
                </wp:positionH>
                <wp:positionV relativeFrom="paragraph">
                  <wp:posOffset>142874</wp:posOffset>
                </wp:positionV>
                <wp:extent cx="228600" cy="1343025"/>
                <wp:effectExtent l="0" t="0" r="76200" b="47625"/>
                <wp:wrapNone/>
                <wp:docPr id="3" name="Lige pilforbindel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1343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6555A3" id="Lige pilforbindelse 3" o:spid="_x0000_s1026" type="#_x0000_t32" style="position:absolute;margin-left:150.3pt;margin-top:11.25pt;width:18pt;height:10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870585</wp:posOffset>
                </wp:positionH>
                <wp:positionV relativeFrom="paragraph">
                  <wp:posOffset>123825</wp:posOffset>
                </wp:positionV>
                <wp:extent cx="1276350" cy="857250"/>
                <wp:effectExtent l="0" t="0" r="76200" b="57150"/>
                <wp:wrapNone/>
                <wp:docPr id="2" name="Lige pilforbindel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857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95C814" id="Lige pilforbindelse 2" o:spid="_x0000_s1026" type="#_x0000_t32" style="position:absolute;margin-left:68.55pt;margin-top:9.75pt;width:100.5pt;height:6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Theme="minorHAnsi" w:hAnsiTheme="minorHAnsi"/>
          <w:sz w:val="22"/>
          <w:szCs w:val="22"/>
        </w:rPr>
        <w:t>Udfyld med filialkode og processtatuskode samt fra hvornår eksemplaret er oprettet.</w:t>
      </w:r>
    </w:p>
    <w:p w:rsidR="008552BF" w:rsidRDefault="008552BF">
      <w:pPr>
        <w:rPr>
          <w:rFonts w:asciiTheme="minorHAnsi" w:hAnsiTheme="minorHAnsi"/>
          <w:sz w:val="22"/>
          <w:szCs w:val="22"/>
        </w:rPr>
      </w:pPr>
    </w:p>
    <w:p w:rsidR="008552BF" w:rsidRDefault="008552BF">
      <w:pPr>
        <w:rPr>
          <w:rFonts w:asciiTheme="minorHAnsi" w:hAnsiTheme="minorHAnsi"/>
          <w:sz w:val="22"/>
          <w:szCs w:val="22"/>
        </w:rPr>
      </w:pPr>
      <w:r>
        <w:rPr>
          <w:noProof/>
        </w:rPr>
        <w:drawing>
          <wp:inline distT="0" distB="0" distL="0" distR="0" wp14:anchorId="696BE039" wp14:editId="4FFC6B97">
            <wp:extent cx="6120130" cy="276225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2BF" w:rsidRDefault="008552BF">
      <w:pPr>
        <w:rPr>
          <w:rFonts w:asciiTheme="minorHAnsi" w:hAnsiTheme="minorHAnsi"/>
          <w:sz w:val="22"/>
          <w:szCs w:val="22"/>
        </w:rPr>
      </w:pPr>
    </w:p>
    <w:p w:rsidR="008552BF" w:rsidRDefault="008552B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Hvis der ønskes et udtræk af eksemplarer under indkøb med processtatus OR, udskiftes processtatuskoden i feltet ”Afgræns evt. til processtatus”.</w:t>
      </w:r>
    </w:p>
    <w:p w:rsidR="008552BF" w:rsidRDefault="008552BF">
      <w:pPr>
        <w:rPr>
          <w:rFonts w:asciiTheme="minorHAnsi" w:hAnsiTheme="minorHAnsi"/>
          <w:sz w:val="22"/>
          <w:szCs w:val="22"/>
        </w:rPr>
      </w:pPr>
    </w:p>
    <w:p w:rsidR="008552BF" w:rsidRDefault="008552B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Udtrækket vil blive leveret per mail i løbet af få minutter som et excel-ark</w:t>
      </w:r>
      <w:r w:rsidR="007003C7">
        <w:rPr>
          <w:rFonts w:asciiTheme="minorHAnsi" w:hAnsiTheme="minorHAnsi"/>
          <w:sz w:val="22"/>
          <w:szCs w:val="22"/>
        </w:rPr>
        <w:t>:</w:t>
      </w:r>
      <w:r>
        <w:rPr>
          <w:noProof/>
        </w:rPr>
        <w:drawing>
          <wp:inline distT="0" distB="0" distL="0" distR="0" wp14:anchorId="32D5CCFA" wp14:editId="17218407">
            <wp:extent cx="6120130" cy="2244090"/>
            <wp:effectExtent l="0" t="0" r="0" b="381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4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2BF" w:rsidRPr="008552BF" w:rsidRDefault="008552BF">
      <w:pPr>
        <w:rPr>
          <w:rFonts w:asciiTheme="minorHAnsi" w:hAnsiTheme="minorHAnsi"/>
          <w:sz w:val="22"/>
          <w:szCs w:val="22"/>
        </w:rPr>
      </w:pPr>
    </w:p>
    <w:sectPr w:rsidR="008552BF" w:rsidRPr="008552BF">
      <w:pgSz w:w="11906" w:h="16838"/>
      <w:pgMar w:top="1701" w:right="1134" w:bottom="170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513F6A"/>
    <w:multiLevelType w:val="hybridMultilevel"/>
    <w:tmpl w:val="F48E6F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2BF"/>
    <w:rsid w:val="00000FF2"/>
    <w:rsid w:val="00021B4E"/>
    <w:rsid w:val="00034BA9"/>
    <w:rsid w:val="00036222"/>
    <w:rsid w:val="000826EF"/>
    <w:rsid w:val="00085C3E"/>
    <w:rsid w:val="000A15A6"/>
    <w:rsid w:val="000D6E60"/>
    <w:rsid w:val="001079BE"/>
    <w:rsid w:val="00113002"/>
    <w:rsid w:val="00121C36"/>
    <w:rsid w:val="00170A84"/>
    <w:rsid w:val="001A0715"/>
    <w:rsid w:val="001C13F9"/>
    <w:rsid w:val="001F1F0F"/>
    <w:rsid w:val="00200C2D"/>
    <w:rsid w:val="00205D39"/>
    <w:rsid w:val="002202B0"/>
    <w:rsid w:val="00243C1B"/>
    <w:rsid w:val="0025359A"/>
    <w:rsid w:val="00267101"/>
    <w:rsid w:val="00280BCA"/>
    <w:rsid w:val="00296241"/>
    <w:rsid w:val="00297060"/>
    <w:rsid w:val="002E6862"/>
    <w:rsid w:val="002F2C19"/>
    <w:rsid w:val="002F3C66"/>
    <w:rsid w:val="00321FFB"/>
    <w:rsid w:val="00347221"/>
    <w:rsid w:val="003475D1"/>
    <w:rsid w:val="0038189D"/>
    <w:rsid w:val="003825D6"/>
    <w:rsid w:val="003865C5"/>
    <w:rsid w:val="00387E55"/>
    <w:rsid w:val="003A606C"/>
    <w:rsid w:val="0043512D"/>
    <w:rsid w:val="0044535E"/>
    <w:rsid w:val="004517C7"/>
    <w:rsid w:val="00476592"/>
    <w:rsid w:val="00497B94"/>
    <w:rsid w:val="004A23BF"/>
    <w:rsid w:val="004B21E2"/>
    <w:rsid w:val="004E7CFF"/>
    <w:rsid w:val="00567387"/>
    <w:rsid w:val="005A0753"/>
    <w:rsid w:val="005C3DD4"/>
    <w:rsid w:val="005E4BEE"/>
    <w:rsid w:val="0061228F"/>
    <w:rsid w:val="006A299E"/>
    <w:rsid w:val="006B40FC"/>
    <w:rsid w:val="006C053A"/>
    <w:rsid w:val="006F5C42"/>
    <w:rsid w:val="007003C7"/>
    <w:rsid w:val="00714CFC"/>
    <w:rsid w:val="0072573C"/>
    <w:rsid w:val="00742E92"/>
    <w:rsid w:val="0074769F"/>
    <w:rsid w:val="007556CE"/>
    <w:rsid w:val="00782893"/>
    <w:rsid w:val="00785578"/>
    <w:rsid w:val="007920D6"/>
    <w:rsid w:val="007B7F56"/>
    <w:rsid w:val="007D2AA7"/>
    <w:rsid w:val="007D40A4"/>
    <w:rsid w:val="00805CA8"/>
    <w:rsid w:val="00806940"/>
    <w:rsid w:val="00806E9D"/>
    <w:rsid w:val="008408BC"/>
    <w:rsid w:val="00853431"/>
    <w:rsid w:val="008552BF"/>
    <w:rsid w:val="00870346"/>
    <w:rsid w:val="0087060A"/>
    <w:rsid w:val="008A6B7B"/>
    <w:rsid w:val="008A7991"/>
    <w:rsid w:val="008B216A"/>
    <w:rsid w:val="009101D8"/>
    <w:rsid w:val="00923804"/>
    <w:rsid w:val="00955C68"/>
    <w:rsid w:val="009A3A09"/>
    <w:rsid w:val="009A6209"/>
    <w:rsid w:val="009B0DF0"/>
    <w:rsid w:val="009B1C95"/>
    <w:rsid w:val="009B3C64"/>
    <w:rsid w:val="00A0050F"/>
    <w:rsid w:val="00A257BC"/>
    <w:rsid w:val="00A26936"/>
    <w:rsid w:val="00A92806"/>
    <w:rsid w:val="00A94CBD"/>
    <w:rsid w:val="00A955BE"/>
    <w:rsid w:val="00AA09A0"/>
    <w:rsid w:val="00AA17CA"/>
    <w:rsid w:val="00AA3144"/>
    <w:rsid w:val="00AE05F7"/>
    <w:rsid w:val="00B123DA"/>
    <w:rsid w:val="00B21AE4"/>
    <w:rsid w:val="00B35E7D"/>
    <w:rsid w:val="00B42ABF"/>
    <w:rsid w:val="00B468BB"/>
    <w:rsid w:val="00B85FD3"/>
    <w:rsid w:val="00BB5652"/>
    <w:rsid w:val="00BF5574"/>
    <w:rsid w:val="00C0549B"/>
    <w:rsid w:val="00C330DF"/>
    <w:rsid w:val="00C55E0F"/>
    <w:rsid w:val="00C80DB7"/>
    <w:rsid w:val="00C92736"/>
    <w:rsid w:val="00D0011C"/>
    <w:rsid w:val="00D20D34"/>
    <w:rsid w:val="00D24158"/>
    <w:rsid w:val="00D42DE3"/>
    <w:rsid w:val="00D61458"/>
    <w:rsid w:val="00DD4968"/>
    <w:rsid w:val="00DD7BEB"/>
    <w:rsid w:val="00E41AD0"/>
    <w:rsid w:val="00E5735B"/>
    <w:rsid w:val="00E82018"/>
    <w:rsid w:val="00E90C6F"/>
    <w:rsid w:val="00E96372"/>
    <w:rsid w:val="00EA19E0"/>
    <w:rsid w:val="00EC4F06"/>
    <w:rsid w:val="00F80957"/>
    <w:rsid w:val="00F9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58E6D-568A-4532-97CF-081792E72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55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BE72F9DA.dotm</Template>
  <TotalTime>1</TotalTime>
  <Pages>1</Pages>
  <Words>102</Words>
  <Characters>624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Statsbiblioteket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 Sørensen Helbo</dc:creator>
  <cp:keywords/>
  <dc:description/>
  <cp:lastModifiedBy>Margit Sørensen Helbo</cp:lastModifiedBy>
  <cp:revision>2</cp:revision>
  <dcterms:created xsi:type="dcterms:W3CDTF">2016-11-07T07:35:00Z</dcterms:created>
  <dcterms:modified xsi:type="dcterms:W3CDTF">2016-11-07T07:35:00Z</dcterms:modified>
</cp:coreProperties>
</file>