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6" w:rsidRDefault="001A138F">
      <w:pPr>
        <w:rPr>
          <w:b/>
          <w:sz w:val="32"/>
          <w:szCs w:val="32"/>
        </w:rPr>
      </w:pPr>
      <w:r>
        <w:rPr>
          <w:b/>
          <w:sz w:val="32"/>
          <w:szCs w:val="32"/>
        </w:rPr>
        <w:t>Miniv</w:t>
      </w:r>
      <w:r w:rsidRPr="001A138F">
        <w:rPr>
          <w:b/>
          <w:sz w:val="32"/>
          <w:szCs w:val="32"/>
        </w:rPr>
        <w:t>ejledning til Aleph bestillingsoversigt</w:t>
      </w:r>
    </w:p>
    <w:p w:rsidR="001A138F" w:rsidRPr="00367AC6" w:rsidRDefault="00367AC6">
      <w:pPr>
        <w:rPr>
          <w:sz w:val="20"/>
        </w:rPr>
      </w:pPr>
      <w:r w:rsidRPr="00367AC6">
        <w:rPr>
          <w:sz w:val="20"/>
        </w:rPr>
        <w:t>BNC, sidst opdateret 22. oktober 2013</w:t>
      </w:r>
    </w:p>
    <w:p w:rsidR="00367AC6" w:rsidRDefault="00367AC6">
      <w:pPr>
        <w:rPr>
          <w:szCs w:val="24"/>
        </w:rPr>
      </w:pPr>
    </w:p>
    <w:p w:rsidR="001A138F" w:rsidRDefault="001A138F">
      <w:pPr>
        <w:rPr>
          <w:szCs w:val="24"/>
        </w:rPr>
      </w:pPr>
      <w:bookmarkStart w:id="0" w:name="_GoBack"/>
      <w:bookmarkEnd w:id="0"/>
      <w:r>
        <w:rPr>
          <w:szCs w:val="24"/>
        </w:rPr>
        <w:t>Den primære funktion i Alephs bestillingsoversigt er at se, hv</w:t>
      </w:r>
      <w:r w:rsidR="00F30053">
        <w:rPr>
          <w:szCs w:val="24"/>
        </w:rPr>
        <w:t>ilke materialer en låner har på ventehylde</w:t>
      </w:r>
      <w:r>
        <w:rPr>
          <w:szCs w:val="24"/>
        </w:rPr>
        <w:t>, på hvilken lokation og hvilke afhentningsnumre de står under.</w:t>
      </w:r>
    </w:p>
    <w:p w:rsidR="00A05002" w:rsidRDefault="00A05002">
      <w:pPr>
        <w:rPr>
          <w:szCs w:val="24"/>
        </w:rPr>
      </w:pPr>
      <w:r>
        <w:rPr>
          <w:szCs w:val="24"/>
        </w:rPr>
        <w:t>Man kan også se bestillinger og reservationer samt bøger på vej til ventehylde.</w:t>
      </w: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  <w:r>
        <w:rPr>
          <w:szCs w:val="24"/>
        </w:rPr>
        <w:t>Klik på ’søg låner’</w:t>
      </w:r>
    </w:p>
    <w:p w:rsidR="001A138F" w:rsidRDefault="00A05002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10795</wp:posOffset>
                </wp:positionV>
                <wp:extent cx="47626" cy="438150"/>
                <wp:effectExtent l="76200" t="0" r="66675" b="5715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6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1" o:spid="_x0000_s1026" type="#_x0000_t32" style="position:absolute;margin-left:43.05pt;margin-top:.85pt;width:3.75pt;height:34.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1A138F" w:rsidRDefault="001A138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102235</wp:posOffset>
                </wp:positionV>
                <wp:extent cx="5419725" cy="1762125"/>
                <wp:effectExtent l="0" t="0" r="28575" b="2857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8F" w:rsidRDefault="001A13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93EB0" wp14:editId="333D4A54">
                                  <wp:extent cx="5213428" cy="1571625"/>
                                  <wp:effectExtent l="0" t="0" r="635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0495" cy="1576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1.8pt;margin-top:8.05pt;width:426.7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" fillcolor="white [3201]" strokeweight=".5pt">
                <v:textbox>
                  <w:txbxContent>
                    <w:p w:rsidR="001A138F" w:rsidRDefault="001A138F">
                      <w:r>
                        <w:rPr>
                          <w:noProof/>
                        </w:rPr>
                        <w:drawing>
                          <wp:inline distT="0" distB="0" distL="0" distR="0" wp14:anchorId="37A93EB0" wp14:editId="333D4A54">
                            <wp:extent cx="5213428" cy="1571625"/>
                            <wp:effectExtent l="0" t="0" r="635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0495" cy="1576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1A138F">
      <w:pPr>
        <w:rPr>
          <w:szCs w:val="24"/>
        </w:rPr>
      </w:pPr>
    </w:p>
    <w:p w:rsidR="001A138F" w:rsidRDefault="00A05002">
      <w:pPr>
        <w:rPr>
          <w:szCs w:val="24"/>
        </w:rPr>
      </w:pPr>
      <w:r>
        <w:rPr>
          <w:szCs w:val="24"/>
        </w:rPr>
        <w:t>Tast lånerens navn eller cpr-nummer i søgefeltet.</w:t>
      </w:r>
    </w:p>
    <w:p w:rsidR="00A05002" w:rsidRDefault="00A05002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127000</wp:posOffset>
                </wp:positionV>
                <wp:extent cx="5419725" cy="2000250"/>
                <wp:effectExtent l="0" t="0" r="28575" b="1905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002" w:rsidRDefault="00A05002"/>
                          <w:p w:rsidR="00A05002" w:rsidRDefault="00A050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D0CF8" wp14:editId="0BE78817">
                                  <wp:extent cx="4429125" cy="2209800"/>
                                  <wp:effectExtent l="0" t="0" r="9525" b="0"/>
                                  <wp:docPr id="10" name="Bille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9125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27" type="#_x0000_t202" style="position:absolute;margin-left:1.8pt;margin-top:10pt;width:426.75pt;height:15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" fillcolor="white [3201]" strokeweight=".5pt">
                <v:textbox>
                  <w:txbxContent>
                    <w:p w:rsidR="00A05002" w:rsidRDefault="00A05002"/>
                    <w:p w:rsidR="00A05002" w:rsidRDefault="00A05002">
                      <w:r>
                        <w:rPr>
                          <w:noProof/>
                        </w:rPr>
                        <w:drawing>
                          <wp:inline distT="0" distB="0" distL="0" distR="0" wp14:anchorId="74FD0CF8" wp14:editId="0BE78817">
                            <wp:extent cx="4429125" cy="2209800"/>
                            <wp:effectExtent l="0" t="0" r="9525" b="0"/>
                            <wp:docPr id="10" name="Bille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9125" cy="220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A05002" w:rsidRDefault="00A05002">
      <w:pPr>
        <w:rPr>
          <w:szCs w:val="24"/>
        </w:rPr>
      </w:pPr>
      <w:r>
        <w:rPr>
          <w:szCs w:val="24"/>
        </w:rPr>
        <w:lastRenderedPageBreak/>
        <w:t>Nu vises en oversigt over lånerens bøger på ventehylde, bøger på vej samt øvrige bestillinger og reservationer.</w:t>
      </w:r>
    </w:p>
    <w:p w:rsidR="001C5EBE" w:rsidRDefault="004B7F98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169544</wp:posOffset>
                </wp:positionV>
                <wp:extent cx="47625" cy="1590675"/>
                <wp:effectExtent l="38100" t="0" r="104775" b="6667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59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250.05pt;margin-top:13.35pt;width:3.75pt;height:1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1C5EBE">
        <w:rPr>
          <w:szCs w:val="24"/>
        </w:rPr>
        <w:t>Afhentni</w:t>
      </w:r>
      <w:r w:rsidR="00D247BD">
        <w:rPr>
          <w:szCs w:val="24"/>
        </w:rPr>
        <w:t>ngsnummer og afhentningssted</w:t>
      </w:r>
      <w:r w:rsidR="001C5EBE">
        <w:rPr>
          <w:szCs w:val="24"/>
        </w:rPr>
        <w:t xml:space="preserve"> fremgår af listen.</w:t>
      </w: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114300</wp:posOffset>
                </wp:positionV>
                <wp:extent cx="5810250" cy="4962525"/>
                <wp:effectExtent l="0" t="0" r="19050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96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F98" w:rsidRDefault="004B7F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A4FB9" wp14:editId="1EC41C94">
                                  <wp:extent cx="5621020" cy="4343157"/>
                                  <wp:effectExtent l="0" t="0" r="0" b="635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1020" cy="4343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7F98" w:rsidRDefault="004B7F98"/>
                          <w:p w:rsidR="004B7F98" w:rsidRDefault="004B7F98"/>
                          <w:p w:rsidR="004B7F98" w:rsidRDefault="004B7F98"/>
                          <w:p w:rsidR="004B7F98" w:rsidRDefault="004B7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8" type="#_x0000_t202" style="position:absolute;margin-left:.3pt;margin-top:9pt;width:457.5pt;height:39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" fillcolor="white [3201]" strokeweight=".5pt">
                <v:textbox>
                  <w:txbxContent>
                    <w:p w:rsidR="004B7F98" w:rsidRDefault="004B7F98">
                      <w:r>
                        <w:rPr>
                          <w:noProof/>
                        </w:rPr>
                        <w:drawing>
                          <wp:inline distT="0" distB="0" distL="0" distR="0" wp14:anchorId="74CA4FB9" wp14:editId="1EC41C94">
                            <wp:extent cx="5621020" cy="4343157"/>
                            <wp:effectExtent l="0" t="0" r="0" b="635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1020" cy="4343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7F98" w:rsidRDefault="004B7F98"/>
                    <w:p w:rsidR="004B7F98" w:rsidRDefault="004B7F98"/>
                    <w:p w:rsidR="004B7F98" w:rsidRDefault="004B7F98"/>
                    <w:p w:rsidR="004B7F98" w:rsidRDefault="004B7F98"/>
                  </w:txbxContent>
                </v:textbox>
              </v:shape>
            </w:pict>
          </mc:Fallback>
        </mc:AlternateContent>
      </w:r>
    </w:p>
    <w:p w:rsidR="00A05002" w:rsidRDefault="00A05002">
      <w:pPr>
        <w:rPr>
          <w:szCs w:val="24"/>
        </w:rPr>
      </w:pPr>
    </w:p>
    <w:p w:rsidR="004B7F98" w:rsidRDefault="008C04D4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1059180</wp:posOffset>
                </wp:positionV>
                <wp:extent cx="1543050" cy="7905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202.05pt;margin-top:83.4pt;width:121.5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" filled="f" strokecolor="red" strokeweight="2pt"/>
            </w:pict>
          </mc:Fallback>
        </mc:AlternateContent>
      </w:r>
      <w:r w:rsidR="004B7F98">
        <w:rPr>
          <w:noProof/>
        </w:rPr>
        <w:drawing>
          <wp:inline distT="0" distB="0" distL="0" distR="0" wp14:anchorId="3D9A68E4" wp14:editId="2A1BCDBA">
            <wp:extent cx="6120130" cy="4728801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2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4B7F98" w:rsidRDefault="004B7F98">
      <w:pPr>
        <w:rPr>
          <w:szCs w:val="24"/>
        </w:rPr>
      </w:pPr>
    </w:p>
    <w:p w:rsidR="00A05002" w:rsidRDefault="00A05002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833141" w:rsidRDefault="00833141">
      <w:pPr>
        <w:rPr>
          <w:szCs w:val="24"/>
        </w:rPr>
      </w:pPr>
    </w:p>
    <w:p w:rsidR="00A05002" w:rsidRDefault="009F3356">
      <w:pPr>
        <w:rPr>
          <w:szCs w:val="24"/>
        </w:rPr>
      </w:pPr>
      <w:r>
        <w:rPr>
          <w:szCs w:val="24"/>
        </w:rPr>
        <w:lastRenderedPageBreak/>
        <w:t>Vær op</w:t>
      </w:r>
      <w:r w:rsidR="00A05002">
        <w:rPr>
          <w:szCs w:val="24"/>
        </w:rPr>
        <w:t>mærksom på, a</w:t>
      </w:r>
      <w:r>
        <w:rPr>
          <w:szCs w:val="24"/>
        </w:rPr>
        <w:t>t listen ’Materialer med afhentning</w:t>
      </w:r>
      <w:r w:rsidR="001C5EBE">
        <w:rPr>
          <w:szCs w:val="24"/>
        </w:rPr>
        <w:t>s</w:t>
      </w:r>
      <w:r>
        <w:rPr>
          <w:szCs w:val="24"/>
        </w:rPr>
        <w:t>nummer</w:t>
      </w:r>
      <w:r w:rsidR="00A05002">
        <w:rPr>
          <w:szCs w:val="24"/>
        </w:rPr>
        <w:t xml:space="preserve"> på vej’ også viser et nummer. Dette er IKKE e</w:t>
      </w:r>
      <w:r>
        <w:rPr>
          <w:szCs w:val="24"/>
        </w:rPr>
        <w:t>t afhentning</w:t>
      </w:r>
      <w:r w:rsidR="00A05002">
        <w:rPr>
          <w:szCs w:val="24"/>
        </w:rPr>
        <w:t>snummer</w:t>
      </w:r>
      <w:r>
        <w:rPr>
          <w:szCs w:val="24"/>
        </w:rPr>
        <w:t>.</w:t>
      </w:r>
    </w:p>
    <w:p w:rsidR="001C5EBE" w:rsidRDefault="001C5EBE">
      <w:pPr>
        <w:rPr>
          <w:szCs w:val="24"/>
        </w:rPr>
      </w:pPr>
    </w:p>
    <w:p w:rsidR="001C5EBE" w:rsidRDefault="001C5EBE">
      <w:pPr>
        <w:rPr>
          <w:szCs w:val="24"/>
        </w:rPr>
      </w:pPr>
      <w:r>
        <w:rPr>
          <w:szCs w:val="24"/>
        </w:rPr>
        <w:t xml:space="preserve">I dette eksempel, er der ingen bøger på ventehylde til låneren, men </w:t>
      </w:r>
      <w:r w:rsidR="00D247BD">
        <w:rPr>
          <w:szCs w:val="24"/>
        </w:rPr>
        <w:t>to</w:t>
      </w:r>
      <w:r>
        <w:rPr>
          <w:szCs w:val="24"/>
        </w:rPr>
        <w:t xml:space="preserve"> bøger på vej.</w:t>
      </w:r>
    </w:p>
    <w:p w:rsidR="008C04D4" w:rsidRDefault="00D247B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66674</wp:posOffset>
                </wp:positionV>
                <wp:extent cx="381000" cy="1743075"/>
                <wp:effectExtent l="76200" t="0" r="19050" b="6667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74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9" o:spid="_x0000_s1026" type="#_x0000_t32" style="position:absolute;margin-left:106.8pt;margin-top:5.25pt;width:30pt;height:137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8C04D4" w:rsidRDefault="00D247B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5886450" cy="5657850"/>
                <wp:effectExtent l="0" t="0" r="19050" b="1905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7BD" w:rsidRDefault="00D247BD"/>
                          <w:p w:rsidR="00D247BD" w:rsidRDefault="00D24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5CE5F" wp14:editId="55EA35E0">
                                  <wp:extent cx="5697220" cy="4343188"/>
                                  <wp:effectExtent l="0" t="0" r="0" b="635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7220" cy="4343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9" type="#_x0000_t202" style="position:absolute;margin-left:.3pt;margin-top:3.45pt;width:463.5pt;height:44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" fillcolor="white [3201]" strokeweight=".5pt">
                <v:textbox>
                  <w:txbxContent>
                    <w:p w:rsidR="00D247BD" w:rsidRDefault="00D247BD"/>
                    <w:p w:rsidR="00D247BD" w:rsidRDefault="00D247BD">
                      <w:r>
                        <w:rPr>
                          <w:noProof/>
                        </w:rPr>
                        <w:drawing>
                          <wp:inline distT="0" distB="0" distL="0" distR="0" wp14:anchorId="3595CE5F" wp14:editId="55EA35E0">
                            <wp:extent cx="5697220" cy="4343188"/>
                            <wp:effectExtent l="0" t="0" r="0" b="635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7220" cy="4343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04D4" w:rsidRDefault="008C04D4">
      <w:pPr>
        <w:rPr>
          <w:noProof/>
        </w:rPr>
      </w:pPr>
    </w:p>
    <w:p w:rsidR="00D247BD" w:rsidRDefault="00D247BD">
      <w:pPr>
        <w:rPr>
          <w:noProof/>
        </w:rPr>
      </w:pPr>
    </w:p>
    <w:p w:rsidR="00D247BD" w:rsidRDefault="00D247BD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D247BD" w:rsidRDefault="00D247BD">
      <w:pPr>
        <w:rPr>
          <w:b/>
          <w:szCs w:val="24"/>
        </w:rPr>
      </w:pPr>
    </w:p>
    <w:p w:rsidR="008C04D4" w:rsidRDefault="008C04D4">
      <w:pPr>
        <w:rPr>
          <w:szCs w:val="24"/>
        </w:rPr>
      </w:pPr>
      <w:r w:rsidRPr="008C04D4">
        <w:rPr>
          <w:b/>
          <w:szCs w:val="24"/>
        </w:rPr>
        <w:lastRenderedPageBreak/>
        <w:t>Fra låner side</w:t>
      </w:r>
      <w:r>
        <w:rPr>
          <w:szCs w:val="24"/>
        </w:rPr>
        <w:t xml:space="preserve"> ser afhentningsoplysningerne sådan ud:</w:t>
      </w: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  <w:r w:rsidRPr="008C04D4">
        <w:rPr>
          <w:b/>
          <w:szCs w:val="24"/>
        </w:rPr>
        <w:t xml:space="preserve">Mailen </w:t>
      </w:r>
      <w:r>
        <w:rPr>
          <w:szCs w:val="24"/>
        </w:rPr>
        <w:t>vi sender har disse oplysninger:</w:t>
      </w: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38099</wp:posOffset>
                </wp:positionV>
                <wp:extent cx="5657850" cy="4371975"/>
                <wp:effectExtent l="0" t="0" r="19050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D4" w:rsidRDefault="008C04D4" w:rsidP="008C04D4">
                            <w:pPr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Birgit Nørgaard Christensen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>Statsbiblioteket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>8000 Århus C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 xml:space="preserve">Det reserverede materiale er nu klar til afhentning og skal hentes senest den 24/10/2013. 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  <w:gridCol w:w="1510"/>
                              <w:gridCol w:w="1621"/>
                              <w:gridCol w:w="1287"/>
                            </w:tblGrid>
                            <w:tr w:rsidR="008C04D4" w:rsidTr="008C04D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Nummer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Afhentningssted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Forfatter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Titel</w:t>
                                  </w:r>
                                </w:p>
                              </w:tc>
                            </w:tr>
                            <w:tr w:rsidR="008C04D4" w:rsidTr="008C04D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bCs/>
                                      <w:sz w:val="20"/>
                                    </w:rPr>
                                    <w:t>15-564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bCs/>
                                      <w:sz w:val="20"/>
                                    </w:rPr>
                                    <w:t>Statsbiblioteket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Mankell, Henning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Italienske sko</w:t>
                                  </w:r>
                                </w:p>
                              </w:tc>
                            </w:tr>
                          </w:tbl>
                          <w:p w:rsidR="008C04D4" w:rsidRPr="008C04D4" w:rsidRDefault="008C04D4" w:rsidP="008C04D4">
                            <w:pPr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lang w:val="en-US"/>
                              </w:rPr>
                            </w:pPr>
                            <w:r w:rsidRPr="008C04D4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lang w:val="en-US"/>
                              </w:rPr>
                              <w:br/>
                            </w:r>
                            <w:r w:rsidRPr="008C04D4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lang w:val="en-US"/>
                              </w:rPr>
                              <w:br/>
                              <w:t xml:space="preserve">The requested item is ready for pick-up and must be collected before 24/10/2013. 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  <w:gridCol w:w="1487"/>
                              <w:gridCol w:w="1621"/>
                              <w:gridCol w:w="1287"/>
                            </w:tblGrid>
                            <w:tr w:rsidR="008C04D4" w:rsidTr="008C04D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Pick-up location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8C04D4" w:rsidTr="008C04D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bCs/>
                                      <w:sz w:val="20"/>
                                    </w:rPr>
                                    <w:t>15-564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bCs/>
                                      <w:sz w:val="20"/>
                                    </w:rPr>
                                    <w:t>Statsbiblioteket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Mankell, Henning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75" w:type="dxa"/>
                                  </w:tcMar>
                                  <w:hideMark/>
                                </w:tcPr>
                                <w:p w:rsidR="008C04D4" w:rsidRDefault="008C04D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</w:rPr>
                                    <w:t>Italienske sko</w:t>
                                  </w:r>
                                </w:p>
                              </w:tc>
                            </w:tr>
                          </w:tbl>
                          <w:p w:rsidR="008C04D4" w:rsidRDefault="008C04D4"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>Med venlig hilsen / Kind regards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>Statsbiblioteket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>Victor Albecks Vej 1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  <w:t>8000 Aarhus C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30" type="#_x0000_t202" style="position:absolute;margin-left:.3pt;margin-top:3pt;width:445.5pt;height:34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" fillcolor="white [3201]" strokeweight=".5pt">
                <v:textbox>
                  <w:txbxContent>
                    <w:p w:rsidR="008C04D4" w:rsidRDefault="008C04D4" w:rsidP="008C04D4">
                      <w:pPr>
                        <w:spacing w:after="240"/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t>Birgit Nørgaard Christensen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>Statsbiblioteket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>8000 Århus C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 xml:space="preserve">Det reserverede materiale er nu klar til afhentning og skal hentes senest den 24/10/2013. 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  <w:gridCol w:w="1510"/>
                        <w:gridCol w:w="1621"/>
                        <w:gridCol w:w="1287"/>
                      </w:tblGrid>
                      <w:tr w:rsidR="008C04D4" w:rsidTr="008C04D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Nummer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Afhentningssted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Forfatter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Titel</w:t>
                            </w:r>
                          </w:p>
                        </w:tc>
                      </w:tr>
                      <w:tr w:rsidR="008C04D4" w:rsidTr="008C04D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</w:rPr>
                              <w:t>15-564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</w:rPr>
                              <w:t>Statsbiblioteket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Mankell, Henning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Italienske sko</w:t>
                            </w:r>
                          </w:p>
                        </w:tc>
                      </w:tr>
                    </w:tbl>
                    <w:p w:rsidR="008C04D4" w:rsidRPr="008C04D4" w:rsidRDefault="008C04D4" w:rsidP="008C04D4">
                      <w:pPr>
                        <w:spacing w:after="240"/>
                        <w:rPr>
                          <w:rFonts w:ascii="Arial Unicode MS" w:eastAsia="Arial Unicode MS" w:hAnsi="Arial Unicode MS" w:cs="Arial Unicode MS"/>
                          <w:sz w:val="20"/>
                          <w:lang w:val="en-US"/>
                        </w:rPr>
                      </w:pPr>
                      <w:r w:rsidRPr="008C04D4">
                        <w:rPr>
                          <w:rFonts w:ascii="Arial Unicode MS" w:eastAsia="Arial Unicode MS" w:hAnsi="Arial Unicode MS" w:cs="Arial Unicode MS" w:hint="eastAsia"/>
                          <w:sz w:val="20"/>
                          <w:lang w:val="en-US"/>
                        </w:rPr>
                        <w:br/>
                      </w:r>
                      <w:r w:rsidRPr="008C04D4">
                        <w:rPr>
                          <w:rFonts w:ascii="Arial Unicode MS" w:eastAsia="Arial Unicode MS" w:hAnsi="Arial Unicode MS" w:cs="Arial Unicode MS" w:hint="eastAsia"/>
                          <w:sz w:val="20"/>
                          <w:lang w:val="en-US"/>
                        </w:rPr>
                        <w:br/>
                        <w:t xml:space="preserve">The requested item is ready for pick-up and must be collected before 24/10/2013. 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  <w:gridCol w:w="1487"/>
                        <w:gridCol w:w="1621"/>
                        <w:gridCol w:w="1287"/>
                      </w:tblGrid>
                      <w:tr w:rsidR="008C04D4" w:rsidTr="008C04D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Pick-up location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  <w:tr w:rsidR="008C04D4" w:rsidTr="008C04D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</w:rPr>
                              <w:t>15-564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</w:rPr>
                              <w:t>Statsbiblioteket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Mankell, Henning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75" w:type="dxa"/>
                            </w:tcMar>
                            <w:hideMark/>
                          </w:tcPr>
                          <w:p w:rsidR="008C04D4" w:rsidRDefault="008C04D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</w:rPr>
                              <w:t>Italienske sko</w:t>
                            </w:r>
                          </w:p>
                        </w:tc>
                      </w:tr>
                    </w:tbl>
                    <w:p w:rsidR="008C04D4" w:rsidRDefault="008C04D4"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>Med venlig hilsen / Kind regards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>Statsbiblioteket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>Victor Albecks Vej 1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  <w:t>8000 Aarhus C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  <w:r>
        <w:rPr>
          <w:szCs w:val="24"/>
        </w:rPr>
        <w:t xml:space="preserve">Hvis låneren logger ind til </w:t>
      </w:r>
      <w:r w:rsidRPr="008C04D4">
        <w:rPr>
          <w:b/>
          <w:szCs w:val="24"/>
        </w:rPr>
        <w:t>’Dine lån’</w:t>
      </w:r>
      <w:r>
        <w:rPr>
          <w:szCs w:val="24"/>
        </w:rPr>
        <w:t xml:space="preserve"> og her vælger ’Til afhentning’ ser skærmbilledet sådan ud:</w:t>
      </w:r>
    </w:p>
    <w:p w:rsidR="008C04D4" w:rsidRDefault="008C04D4">
      <w:pPr>
        <w:rPr>
          <w:szCs w:val="24"/>
        </w:rPr>
      </w:pPr>
    </w:p>
    <w:p w:rsidR="008C04D4" w:rsidRDefault="008C04D4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827E4" wp14:editId="270F27BA">
                <wp:simplePos x="0" y="0"/>
                <wp:positionH relativeFrom="column">
                  <wp:posOffset>-100965</wp:posOffset>
                </wp:positionH>
                <wp:positionV relativeFrom="paragraph">
                  <wp:posOffset>1099820</wp:posOffset>
                </wp:positionV>
                <wp:extent cx="1095375" cy="122872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28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-7.95pt;margin-top:86.6pt;width:86.25pt;height: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20886" wp14:editId="1AEDBE3F">
                <wp:simplePos x="0" y="0"/>
                <wp:positionH relativeFrom="column">
                  <wp:posOffset>3442335</wp:posOffset>
                </wp:positionH>
                <wp:positionV relativeFrom="paragraph">
                  <wp:posOffset>1252220</wp:posOffset>
                </wp:positionV>
                <wp:extent cx="2114550" cy="11525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52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271.05pt;margin-top:98.6pt;width:166.5pt;height:9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36639EA" wp14:editId="1147896A">
            <wp:extent cx="6120130" cy="2397849"/>
            <wp:effectExtent l="0" t="0" r="0" b="254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4D4" w:rsidRPr="001A138F" w:rsidRDefault="008C04D4">
      <w:pPr>
        <w:rPr>
          <w:szCs w:val="24"/>
        </w:rPr>
      </w:pPr>
    </w:p>
    <w:sectPr w:rsidR="008C04D4" w:rsidRPr="001A138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F"/>
    <w:rsid w:val="000C6662"/>
    <w:rsid w:val="001A138F"/>
    <w:rsid w:val="001C5EBE"/>
    <w:rsid w:val="00367AC6"/>
    <w:rsid w:val="00450EDD"/>
    <w:rsid w:val="004B7F98"/>
    <w:rsid w:val="00552BB6"/>
    <w:rsid w:val="00833141"/>
    <w:rsid w:val="008C04D4"/>
    <w:rsid w:val="009F3356"/>
    <w:rsid w:val="00A05002"/>
    <w:rsid w:val="00AB7A93"/>
    <w:rsid w:val="00C81A8E"/>
    <w:rsid w:val="00CE665B"/>
    <w:rsid w:val="00D247BD"/>
    <w:rsid w:val="00E605E6"/>
    <w:rsid w:val="00F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A13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A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A13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A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EF5DD6D.dotm</Template>
  <TotalTime>1</TotalTime>
  <Pages>4</Pages>
  <Words>158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Statsbiblioteket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Nørgaard Christensen</dc:creator>
  <cp:lastModifiedBy>Lou Næraa</cp:lastModifiedBy>
  <cp:revision>2</cp:revision>
  <dcterms:created xsi:type="dcterms:W3CDTF">2013-10-22T05:59:00Z</dcterms:created>
  <dcterms:modified xsi:type="dcterms:W3CDTF">2013-10-22T05:59:00Z</dcterms:modified>
</cp:coreProperties>
</file>